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55" w:rsidRDefault="00426C55" w:rsidP="00426C55">
      <w:pPr>
        <w:autoSpaceDE w:val="0"/>
        <w:autoSpaceDN w:val="0"/>
        <w:adjustRightInd w:val="0"/>
        <w:spacing w:after="0" w:line="360" w:lineRule="exact"/>
        <w:jc w:val="right"/>
        <w:rPr>
          <w:rFonts w:cstheme="minorHAnsi"/>
          <w:b/>
        </w:rPr>
      </w:pPr>
      <w:r>
        <w:rPr>
          <w:rFonts w:cstheme="minorHAnsi"/>
          <w:b/>
        </w:rPr>
        <w:t>4186 – Ayudas para la realización de actividades juveniles</w:t>
      </w:r>
    </w:p>
    <w:p w:rsidR="00426C55" w:rsidRDefault="00426C55" w:rsidP="00426C55">
      <w:pPr>
        <w:spacing w:after="0"/>
        <w:jc w:val="right"/>
        <w:rPr>
          <w:rFonts w:cstheme="minorHAnsi"/>
        </w:rPr>
      </w:pPr>
      <w:r>
        <w:rPr>
          <w:rFonts w:cstheme="minorHAnsi"/>
        </w:rPr>
        <w:t>Tel. información 968362000/012</w:t>
      </w:r>
    </w:p>
    <w:p w:rsidR="00426C55" w:rsidRDefault="00426C55" w:rsidP="00426C55">
      <w:pPr>
        <w:autoSpaceDE w:val="0"/>
        <w:autoSpaceDN w:val="0"/>
        <w:adjustRightInd w:val="0"/>
        <w:spacing w:after="0" w:line="360" w:lineRule="exact"/>
        <w:jc w:val="right"/>
        <w:rPr>
          <w:rFonts w:cstheme="minorHAnsi"/>
          <w:b/>
          <w:sz w:val="24"/>
          <w:szCs w:val="24"/>
        </w:rPr>
      </w:pPr>
    </w:p>
    <w:p w:rsidR="00426C55" w:rsidRDefault="00426C55" w:rsidP="00426C55">
      <w:pPr>
        <w:autoSpaceDE w:val="0"/>
        <w:autoSpaceDN w:val="0"/>
        <w:adjustRightInd w:val="0"/>
        <w:spacing w:after="0" w:line="360" w:lineRule="exact"/>
        <w:jc w:val="right"/>
        <w:rPr>
          <w:rFonts w:cstheme="minorHAnsi"/>
          <w:b/>
        </w:rPr>
      </w:pPr>
    </w:p>
    <w:p w:rsidR="00426C55" w:rsidRDefault="00426C55" w:rsidP="00426C55">
      <w:pPr>
        <w:autoSpaceDE w:val="0"/>
        <w:autoSpaceDN w:val="0"/>
        <w:adjustRightInd w:val="0"/>
        <w:spacing w:after="0" w:line="360" w:lineRule="exac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I</w:t>
      </w:r>
    </w:p>
    <w:p w:rsidR="00426C55" w:rsidRDefault="00426C55" w:rsidP="00426C55">
      <w:pPr>
        <w:autoSpaceDE w:val="0"/>
        <w:autoSpaceDN w:val="0"/>
        <w:adjustRightInd w:val="0"/>
        <w:spacing w:after="0" w:line="360" w:lineRule="exact"/>
        <w:jc w:val="center"/>
        <w:rPr>
          <w:rFonts w:cstheme="minorHAnsi"/>
          <w:bCs/>
          <w:sz w:val="24"/>
          <w:szCs w:val="24"/>
        </w:rPr>
      </w:pPr>
    </w:p>
    <w:p w:rsidR="00426C55" w:rsidRDefault="00426C55" w:rsidP="00426C55">
      <w:pPr>
        <w:autoSpaceDE w:val="0"/>
        <w:autoSpaceDN w:val="0"/>
        <w:adjustRightInd w:val="0"/>
        <w:spacing w:after="0" w:line="360" w:lineRule="exac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MODELO DE DOCUMENTO PARA LA ACREDITACIÓN DE LA PARTICIPACIÓN EN CAMPAMENTO O ENCUENTRO JUVENIL O DE LA REALIZACIÓN DE UN CURSO DE IDIOMAS EN EL EXTRANJERO. </w:t>
      </w:r>
    </w:p>
    <w:p w:rsidR="00426C55" w:rsidRDefault="00426C55" w:rsidP="00426C55">
      <w:pPr>
        <w:jc w:val="center"/>
      </w:pPr>
    </w:p>
    <w:p w:rsidR="00426C55" w:rsidRDefault="00426C55" w:rsidP="00426C55">
      <w:pPr>
        <w:spacing w:line="360" w:lineRule="auto"/>
        <w:jc w:val="both"/>
      </w:pPr>
      <w:r>
        <w:t>D/ª __________________________________________, con NIF__________________, representante de la entidad _______________________________________________ CIF _____________  promotora/impartidora del campamento/encuentro/curso de idiomas en el extranjero__________________________________________________________________________________________________________________________</w:t>
      </w:r>
    </w:p>
    <w:p w:rsidR="00426C55" w:rsidRDefault="00426C55" w:rsidP="00426C55">
      <w:pPr>
        <w:spacing w:line="360" w:lineRule="auto"/>
      </w:pPr>
      <w:r>
        <w:rPr>
          <w:b/>
        </w:rPr>
        <w:t>CERTIFICA</w:t>
      </w:r>
      <w:r>
        <w:t xml:space="preserve"> </w:t>
      </w:r>
    </w:p>
    <w:p w:rsidR="00426C55" w:rsidRDefault="00426C55" w:rsidP="00426C55">
      <w:pPr>
        <w:spacing w:line="360" w:lineRule="auto"/>
        <w:jc w:val="both"/>
      </w:pPr>
      <w:r>
        <w:t>Que D/ª _______________________________________, con NIF_______________ ha participado en el campamento/encuentro/curso de idiomas en el extranjero ________ __________________________________________________, cuyo importe ha sido de _________________€ y realizado en____________________ del _______al _______ de _________________  202</w:t>
      </w:r>
      <w:r w:rsidR="002C7CCD">
        <w:t>5</w:t>
      </w:r>
      <w:r>
        <w:t>.  El contenido principal de la referida actividad juvenil ha sido:_________________________________________________________________________________________________________________________________________________________________________________________________________________</w:t>
      </w:r>
    </w:p>
    <w:p w:rsidR="00426C55" w:rsidRDefault="00426C55" w:rsidP="00426C55">
      <w:pPr>
        <w:jc w:val="both"/>
        <w:rPr>
          <w:color w:val="FF0000"/>
        </w:rPr>
      </w:pPr>
      <w:r>
        <w:t xml:space="preserve">Lo que se hace constar como certificado de participación a los efectos requeridos </w:t>
      </w:r>
      <w:r w:rsidRPr="0047081A">
        <w:t>en Artículo 9. 1. a)</w:t>
      </w:r>
      <w:r>
        <w:t xml:space="preserve"> de la Orden por la que se aprueba la convocatoria para la concesión de ayudas destinadas a jóvenes para la realización de actividades juveniles, durante el año 202</w:t>
      </w:r>
      <w:r w:rsidR="002C7CCD">
        <w:t>5</w:t>
      </w:r>
      <w:r>
        <w:t>.</w:t>
      </w:r>
    </w:p>
    <w:p w:rsidR="00426C55" w:rsidRDefault="00426C55" w:rsidP="00426C55">
      <w:pPr>
        <w:jc w:val="both"/>
      </w:pPr>
      <w:bookmarkStart w:id="0" w:name="_GoBack"/>
      <w:bookmarkEnd w:id="0"/>
    </w:p>
    <w:p w:rsidR="00426C55" w:rsidRDefault="00426C55" w:rsidP="00426C5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Documento firmado electrónicamente o en su defecto, firma del representante y sello de la entidad.</w:t>
      </w:r>
    </w:p>
    <w:p w:rsidR="0019746C" w:rsidRDefault="0019746C"/>
    <w:sectPr w:rsidR="0019746C" w:rsidSect="00244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55" w:rsidRDefault="00426C55" w:rsidP="0033118A">
      <w:pPr>
        <w:spacing w:after="0" w:line="240" w:lineRule="auto"/>
      </w:pPr>
      <w:r>
        <w:separator/>
      </w:r>
    </w:p>
  </w:endnote>
  <w:endnote w:type="continuationSeparator" w:id="0">
    <w:p w:rsidR="00426C55" w:rsidRDefault="00426C55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92" w:rsidRDefault="000F34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92" w:rsidRDefault="000F3492" w:rsidP="000F3492">
    <w:pPr>
      <w:pStyle w:val="Piedepgina"/>
      <w:jc w:val="both"/>
      <w:rPr>
        <w:sz w:val="16"/>
        <w:szCs w:val="16"/>
      </w:rPr>
    </w:pPr>
    <w:r>
      <w:rPr>
        <w:sz w:val="16"/>
        <w:szCs w:val="16"/>
      </w:rPr>
      <w:t xml:space="preserve">Responsable de tratamiento: Dirección General de Juventud (2720). Departamento Tramitador 47 Servicio planificación y programas. Delegado de protección de datos: </w:t>
    </w:r>
    <w:hyperlink r:id="rId1" w:history="1">
      <w:r>
        <w:rPr>
          <w:rStyle w:val="Hipervnculo"/>
          <w:sz w:val="16"/>
          <w:szCs w:val="16"/>
        </w:rPr>
        <w:t>dpdigs@listas.carm.es</w:t>
      </w:r>
    </w:hyperlink>
    <w:r>
      <w:rPr>
        <w:sz w:val="16"/>
        <w:szCs w:val="16"/>
      </w:rPr>
      <w:t xml:space="preserve"> Los datos se conservarán durante el tiempo necesario para cumplir con la finalidad para la que se recabaron y para determinar las posibles responsabilidades que se pudieran derivar de dicha finalidad y del tratamiento de los datos. Medidas de seguridad Órgano directivo competente en materia informática de la CARM.</w:t>
    </w:r>
  </w:p>
  <w:p w:rsidR="000F3492" w:rsidRDefault="000F34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92" w:rsidRDefault="000F34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55" w:rsidRDefault="00426C55" w:rsidP="0033118A">
      <w:pPr>
        <w:spacing w:after="0" w:line="240" w:lineRule="auto"/>
      </w:pPr>
      <w:r>
        <w:separator/>
      </w:r>
    </w:p>
  </w:footnote>
  <w:footnote w:type="continuationSeparator" w:id="0">
    <w:p w:rsidR="00426C55" w:rsidRDefault="00426C55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92" w:rsidRDefault="000F34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3B0572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92" w:rsidRDefault="000F34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55"/>
    <w:rsid w:val="00047D79"/>
    <w:rsid w:val="000A6CBE"/>
    <w:rsid w:val="000B4103"/>
    <w:rsid w:val="000F3492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2C7CCD"/>
    <w:rsid w:val="0033118A"/>
    <w:rsid w:val="003B0572"/>
    <w:rsid w:val="003C26F0"/>
    <w:rsid w:val="00426C55"/>
    <w:rsid w:val="0047081A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A01ACF"/>
    <w:rsid w:val="00A441B7"/>
    <w:rsid w:val="00C44004"/>
    <w:rsid w:val="00CD0F57"/>
    <w:rsid w:val="00D0196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C5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F3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digs@listas.carm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v44a\Desktop\CTCJD%20-%20DG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DGJ.dotx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2025-03-26T09:36:00Z</dcterms:created>
  <dcterms:modified xsi:type="dcterms:W3CDTF">2025-05-13T11:44:00Z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